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6941185</wp:posOffset>
                </wp:positionH>
                <wp:positionV relativeFrom="paragraph">
                  <wp:posOffset>509270</wp:posOffset>
                </wp:positionV>
                <wp:extent cx="2197735" cy="1959610"/>
                <wp:effectExtent l="0" t="8255" r="12065" b="1333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735" cy="1959603"/>
                          <a:chOff x="9305" y="3035"/>
                          <a:chExt cx="3461" cy="3086"/>
                        </a:xfrm>
                      </wpg:grpSpPr>
                      <wps:wsp>
                        <wps:cNvPr id="47" name="直接连接符 10"/>
                        <wps:cNvCnPr/>
                        <wps:spPr>
                          <a:xfrm>
                            <a:off x="9305" y="4401"/>
                            <a:ext cx="93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78F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连接符 14"/>
                        <wps:cNvCnPr/>
                        <wps:spPr>
                          <a:xfrm flipV="1">
                            <a:off x="10255" y="3035"/>
                            <a:ext cx="950" cy="135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78F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连接符 15"/>
                        <wps:cNvCnPr/>
                        <wps:spPr>
                          <a:xfrm flipV="1">
                            <a:off x="10232" y="4399"/>
                            <a:ext cx="1009" cy="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78F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连接符 21"/>
                        <wps:cNvCnPr/>
                        <wps:spPr>
                          <a:xfrm>
                            <a:off x="10267" y="4429"/>
                            <a:ext cx="950" cy="132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678F8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1" name="组合 27"/>
                        <wpg:cNvGrpSpPr/>
                        <wpg:grpSpPr>
                          <a:xfrm>
                            <a:off x="11170" y="3956"/>
                            <a:ext cx="1596" cy="2165"/>
                            <a:chOff x="12105" y="3930"/>
                            <a:chExt cx="2040" cy="2190"/>
                          </a:xfrm>
                        </wpg:grpSpPr>
                        <wps:wsp>
                          <wps:cNvPr id="53" name="圆角矩形 25"/>
                          <wps:cNvSpPr/>
                          <wps:spPr>
                            <a:xfrm>
                              <a:off x="12105" y="3930"/>
                              <a:ext cx="2040" cy="765"/>
                            </a:xfrm>
                            <a:prstGeom prst="roundRect">
                              <a:avLst/>
                            </a:prstGeom>
                            <a:solidFill>
                              <a:srgbClr val="678F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4" name="圆角矩形 26"/>
                          <wps:cNvSpPr/>
                          <wps:spPr>
                            <a:xfrm>
                              <a:off x="12105" y="5355"/>
                              <a:ext cx="2040" cy="765"/>
                            </a:xfrm>
                            <a:prstGeom prst="roundRect">
                              <a:avLst/>
                            </a:prstGeom>
                            <a:solidFill>
                              <a:srgbClr val="678F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46.55pt;margin-top:40.1pt;height:154.3pt;width:173.05pt;z-index:251671552;mso-width-relative:page;mso-height-relative:page;" coordorigin="9305,3035" coordsize="3461,3086" o:gfxdata="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">
                <o:lock v:ext="edit" aspectratio="f"/>
                <v:line id="直接连接符 10" o:spid="_x0000_s1026" o:spt="20" style="position:absolute;left:9305;top:4401;height:0;width:932;" filled="f" stroked="t" coordsize="21600,21600" o:gfxdata="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UEyDptwAAANsAAAAP&#10;AAAAAAAAAAEAIAAAACIAAABkcnMvZG93bnJldi54bWxQSwECFAAUAAAACACHTuJAMy8FnjsAAAA5&#10;AAAAEAAAAAAAAAABACAAAAAGAQAAZHJzL3NoYXBleG1sLnhtbFBLBQYAAAAABgAGAFsBAACwAwAA&#10;AAA=&#10;">
                  <v:fill on="f" focussize="0,0"/>
                  <v:stroke weight="2.25pt" color="#678F8F [3204]" joinstyle="round"/>
                  <v:imagedata o:title=""/>
                  <o:lock v:ext="edit" aspectratio="f"/>
                </v:line>
                <v:line id="直接连接符 14" o:spid="_x0000_s1026" o:spt="20" style="position:absolute;left:10255;top:3035;flip:y;height:1351;width:950;" filled="f" stroked="t" coordsize="21600,21600" o:gfxdata="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M1PB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678F8F [3204]" joinstyle="round"/>
                  <v:imagedata o:title=""/>
                  <o:lock v:ext="edit" aspectratio="f"/>
                </v:line>
                <v:line id="直接连接符 15" o:spid="_x0000_s1026" o:spt="20" style="position:absolute;left:10232;top:4399;flip:y;height:1;width:1009;" filled="f" stroked="t" coordsize="21600,21600" o:gfxdata="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5mY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678F8F [3204]" joinstyle="round"/>
                  <v:imagedata o:title=""/>
                  <o:lock v:ext="edit" aspectratio="f"/>
                </v:line>
                <v:line id="直接连接符 21" o:spid="_x0000_s1026" o:spt="20" style="position:absolute;left:10267;top:4429;height:1320;width:950;" filled="f" stroked="t" coordsize="21600,21600" o:gfxdata="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iMuQL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678F8F [3204]" joinstyle="round"/>
                  <v:imagedata o:title=""/>
                  <o:lock v:ext="edit" aspectratio="f"/>
                </v:line>
                <v:group id="组合 27" o:spid="_x0000_s1026" o:spt="203" style="position:absolute;left:11170;top:3956;height:2165;width:1596;" coordorigin="12105,3930" coordsize="2040,219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25" o:spid="_x0000_s1026" o:spt="2" style="position:absolute;left:12105;top:3930;height:765;width:2040;v-text-anchor:middle;" fillcolor="#678F8F" filled="t" stroked="f" coordsize="21600,21600" arcsize="0.166666666666667" o:gfxdata="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kh7S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roundrect>
                  <v:roundrect id="圆角矩形 26" o:spid="_x0000_s1026" o:spt="2" style="position:absolute;left:12105;top:5355;height:765;width:2040;v-text-anchor:middle;" fillcolor="#678F8F" filled="t" stroked="f" coordsize="21600,21600" arcsize="0.166666666666667" o:gfxdata="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DR/A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8364220</wp:posOffset>
                </wp:positionV>
                <wp:extent cx="837565" cy="276225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二级标题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8pt;margin-top:658.6pt;height:21.75pt;width:65.95pt;z-index:251674624;mso-width-relative:page;mso-height-relative:page;" filled="f" stroked="f" coordsize="21600,21600" o:gfxdata="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IKI8rcAAAADQEAAA8AAAAAAAAAAQAgAAAAIgAA&#10;AGRycy9kb3ducmV2LnhtbFBLAQIUABQAAAAIAIdO4kBaK6fv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二级标题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7459345</wp:posOffset>
                </wp:positionV>
                <wp:extent cx="837565" cy="276225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二级标题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8pt;margin-top:587.35pt;height:21.75pt;width:65.95pt;z-index:251669504;mso-width-relative:page;mso-height-relative:page;" filled="f" stroked="f" coordsize="21600,21600" o:gfxdata="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pOUzdAAAADQEAAA8AAAAAAAAAAQAgAAAAIgAA&#10;AGRycy9kb3ducmV2LnhtbFBLAQIUABQAAAAIAIdO4kD5Be9tPAIAAGk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二级标题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6468745</wp:posOffset>
                </wp:positionV>
                <wp:extent cx="837565" cy="276225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二级标题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05pt;margin-top:509.35pt;height:21.75pt;width:65.95pt;z-index:251672576;mso-width-relative:page;mso-height-relative:page;" filled="f" stroked="f" coordsize="21600,21600" o:gfxdata="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Hk/LtsAAAANAQAADwAAAAAAAAABACAAAAAiAAAA&#10;ZHJzL2Rvd25yZXYueG1sUEsBAhQAFAAAAAgAh07iQHQK91s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二级标题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2820670</wp:posOffset>
                </wp:positionV>
                <wp:extent cx="837565" cy="27622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二级标题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3.8pt;margin-top:222.1pt;height:21.75pt;width:65.95pt;z-index:251667456;mso-width-relative:page;mso-height-relative:page;" filled="f" stroked="f" coordsize="21600,21600" o:gfxdata="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MqavfcAAAACwEAAA8AAAAAAAAAAQAgAAAAIgAA&#10;AGRycy9kb3ducmV2LnhtbFBLAQIUABQAAAAIAIdO4kAEycAn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二级标题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3134995</wp:posOffset>
                </wp:positionV>
                <wp:extent cx="837565" cy="27622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56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一题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3pt;margin-top:246.85pt;height:21.75pt;width:65.95pt;z-index:251668480;mso-width-relative:page;mso-height-relative:page;" filled="f" stroked="f" coordsize="21600,21600" o:gfxdata="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mvE2zdAAAACwEAAA8AAAAAAAAAAQAgAAAAIgAA&#10;AGRycy9kb3ducmV2LnhtbFBLAQIUABQAAAAIAIdO4kCKVdzk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一题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91440</wp:posOffset>
                </wp:positionV>
                <wp:extent cx="3641725" cy="486410"/>
                <wp:effectExtent l="0" t="0" r="15875" b="28575"/>
                <wp:wrapNone/>
                <wp:docPr id="66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1966" cy="486207"/>
                          <a:chOff x="11256" y="2003"/>
                          <a:chExt cx="5669" cy="782"/>
                        </a:xfrm>
                      </wpg:grpSpPr>
                      <wps:wsp>
                        <wps:cNvPr id="67" name="圆角矩形 25"/>
                        <wps:cNvSpPr/>
                        <wps:spPr>
                          <a:xfrm>
                            <a:off x="11256" y="2003"/>
                            <a:ext cx="5669" cy="78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文本框 77"/>
                        <wps:cNvSpPr txBox="1"/>
                        <wps:spPr>
                          <a:xfrm>
                            <a:off x="11850" y="2044"/>
                            <a:ext cx="4718" cy="6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仿宋_GB2312" w:hAnsi="仿宋_GB2312" w:eastAsia="仿宋_GB2312" w:cs="仿宋_GB2312"/>
                                  <w:color w:val="000000" w:themeColor="text1"/>
                                  <w:sz w:val="24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0" w14:prstMaterial="clear"/>
                                </w:rPr>
                                <w:t>申请单位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  <w:t xml:space="preserve"> </w:t>
                              </w:r>
                              <w:r>
                                <w:rPr>
                                  <w:rStyle w:val="8"/>
                                  <w:rFonts w:hint="eastAsia"/>
                                </w:rPr>
                                <w:t>填写《公物仓资产无偿调拨申请书》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152.1pt;margin-top:7.2pt;height:38.3pt;width:286.75pt;z-index:251676672;mso-width-relative:page;mso-height-relative:page;" coordorigin="11256,2003" coordsize="5669,782" o:gfxdata="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A/Fb07&#10;2QAAAAkBAAAPAAAAAAAAAAEAIAAAACIAAABkcnMvZG93bnJldi54bWxQSwECFAAUAAAACACHTuJA&#10;UaR+qj0DAAB+CAAADgAAAAAAAAABACAAAAAoAQAAZHJzL2Uyb0RvYy54bWxQSwUGAAAAAAYABgBZ&#10;AQAA1wYAAAAA&#10;">
                <o:lock v:ext="edit" aspectratio="f"/>
                <v:roundrect id="圆角矩形 25" o:spid="_x0000_s1026" o:spt="2" style="position:absolute;left:11256;top:2003;height:782;width:5669;v-text-anchor:middle;" filled="f" stroked="t" coordsize="21600,21600" arcsize="0.166666666666667" o:gfxdata="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1eSl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</v:roundrect>
                <v:shape id="文本框 77" o:spid="_x0000_s1026" o:spt="202" type="#_x0000_t202" style="position:absolute;left:11850;top:2044;height:632;width:4718;" filled="f" stroked="f" coordsize="21600,21600" o:gfxdata="UEsDBAoAAAAAAIdO4kAAAAAAAAAAAAAAAAAEAAAAZHJzL1BLAwQUAAAACACHTuJAbVQ2+7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bP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VQ2+7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  <w:color w:val="000000" w:themeColor="text1"/>
                            <w:sz w:val="24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0" w14:prstMaterial="clear"/>
                          </w:rPr>
                          <w:t>申请单位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props3d w14:extrusionH="0" w14:contourW="0" w14:prstMaterial="clear"/>
                          </w:rPr>
                          <w:t xml:space="preserve"> </w:t>
                        </w:r>
                        <w:r>
                          <w:rPr>
                            <w:rStyle w:val="8"/>
                            <w:rFonts w:hint="eastAsia"/>
                          </w:rPr>
                          <w:t>填写《公物仓资产无偿调拨申请书》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121285</wp:posOffset>
                </wp:positionV>
                <wp:extent cx="327660" cy="3301365"/>
                <wp:effectExtent l="0" t="0" r="15875" b="13335"/>
                <wp:wrapNone/>
                <wp:docPr id="69" name="左大括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42" cy="3301484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左大括号 4" o:spid="_x0000_s1026" o:spt="87" type="#_x0000_t87" style="position:absolute;left:0pt;margin-left:119.95pt;margin-top:9.55pt;height:259.95pt;width:25.8pt;z-index:251677696;mso-width-relative:page;mso-height-relative:page;" filled="f" stroked="t" coordsize="21600,21600" o:gfxdata="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7Wcx12AAAAAoBAAAP&#10;AAAAAAAAAAEAIAAAACIAAABkcnMvZG93bnJldi54bWxQSwECFAAUAAAACACHTuJAwdzdEd8BAACi&#10;AwAADgAAAAAAAAABACAAAAAnAQAAZHJzL2Uyb0RvYy54bWxQSwUGAAAAAAYABgBZAQAAeAUAAAAA&#10;" adj="178,10800">
                <v:fill on="f" focussize="0,0"/>
                <v:stroke color="#000000 [3213]" joinstyle="round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160020</wp:posOffset>
                </wp:positionV>
                <wp:extent cx="3641725" cy="486410"/>
                <wp:effectExtent l="0" t="0" r="15875" b="28575"/>
                <wp:wrapNone/>
                <wp:docPr id="74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966" cy="48620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151.1pt;margin-top:12.6pt;height:38.3pt;width:286.75pt;z-index:251678720;v-text-anchor:middle;mso-width-relative:page;mso-height-relative:page;" filled="f" stroked="t" coordsize="21600,21600" arcsize="0.166666666666667" o:gfxdata="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g8AdvtgAAAAKAQAADwAAAAAAAAABACAAAAAiAAAAZHJzL2Rvd25y&#10;ZXYueG1sUEsBAhQAFAAAAAgAh07iQBzXcSpwAgAAwQQAAA4AAAAAAAAAAQAgAAAAJwEAAGRycy9l&#10;Mm9Eb2MueG1sUEsFBgAAAAAGAAYAWQEAAAkGAAAAAA=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192405</wp:posOffset>
                </wp:positionV>
                <wp:extent cx="2239010" cy="490855"/>
                <wp:effectExtent l="0" t="0" r="0" b="0"/>
                <wp:wrapNone/>
                <wp:docPr id="8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01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申请单位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主管部门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 xml:space="preserve">    </w:t>
                            </w:r>
                            <w:r>
                              <w:rPr>
                                <w:rStyle w:val="8"/>
                                <w:rFonts w:hint="eastAsia"/>
                              </w:rPr>
                              <w:t>确认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203.1pt;margin-top:15.15pt;height:38.65pt;width:176.3pt;z-index:251664384;mso-width-relative:page;mso-height-relative:page;" filled="f" stroked="f" coordsize="21600,21600" o:gfxdata="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a3S/W2wAAAAoBAAAPAAAAAAAAAAEAIAAAACIAAABk&#10;cnMvZG93bnJldi54bWxQSwECFAAUAAAACACHTuJAgJr6H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申请单位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主管部门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 xml:space="preserve">    </w:t>
                      </w:r>
                      <w:r>
                        <w:rPr>
                          <w:rStyle w:val="8"/>
                          <w:rFonts w:hint="eastAsia"/>
                        </w:rPr>
                        <w:t>确认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/>
    <w:p/>
    <w:p>
      <w:pPr>
        <w:tabs>
          <w:tab w:val="left" w:pos="3381"/>
        </w:tabs>
        <w:jc w:val="left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191135</wp:posOffset>
                </wp:positionV>
                <wp:extent cx="3641725" cy="486410"/>
                <wp:effectExtent l="0" t="0" r="15875" b="28575"/>
                <wp:wrapNone/>
                <wp:docPr id="71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1966" cy="48620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152.1pt;margin-top:15.05pt;height:38.3pt;width:286.75pt;z-index:251679744;v-text-anchor:middle;mso-width-relative:page;mso-height-relative:page;" filled="f" stroked="t" coordsize="21600,21600" arcsize="0.166666666666667" o:gfxdata="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0p3cPXAAAACgEAAA8AAAAAAAAAAQAgAAAAIgAAAGRycy9kb3ducmV2&#10;LnhtbFBLAQIUABQAAAAIAIdO4kCLQSKBbwIAAMEEAAAOAAAAAAAAAAEAIAAAACYBAABkcnMvZTJv&#10;RG9jLnhtbFBLBQYAAAAABgAGAFkBAAAHBgAAAAA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tabs>
          <w:tab w:val="left" w:pos="3381"/>
        </w:tabs>
        <w:jc w:val="left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-698500</wp:posOffset>
                </wp:positionH>
                <wp:positionV relativeFrom="paragraph">
                  <wp:posOffset>2179955</wp:posOffset>
                </wp:positionV>
                <wp:extent cx="552450" cy="182880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资产使用流程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pt;margin-top:171.65pt;height:144pt;width:43.5pt;z-index:251662336;mso-width-relative:page;mso-height-relative:page;" filled="f" stroked="f" coordsize="21600,21600" o:gfxdata="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+YTcNsAAAAMAQAADwAAAAAAAAABACAAAAAi&#10;AAAAZHJzL2Rvd25yZXYueG1sUEsBAhQAFAAAAAgAh07iQJfyPeZAAgAAagQAAA4AAAAAAAAAAQAg&#10;AAAAKg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资产使用流程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1222375</wp:posOffset>
                </wp:positionV>
                <wp:extent cx="588645" cy="3648075"/>
                <wp:effectExtent l="0" t="0" r="20955" b="285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72" cy="3648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7pt;margin-top:96.25pt;height:287.25pt;width:46.35pt;z-index:251659264;v-text-anchor:middle;mso-width-relative:page;mso-height-relative:page;" filled="f" stroked="t" coordsize="21600,21600" arcsize="0.166666666666667" o:gfxdata="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usx02gAAAAwBAAAPAAAAAAAAAAEAIAAAACIAAABkcnMvZG93bnJl&#10;di54bWxQSwECFAAUAAAACACHTuJAzIi2lW0CAAC/BAAADgAAAAAAAAABACAAAAApAQAAZHJzL2Uy&#10;b0RvYy54bWxQSwUGAAAAAAYABgBZAQAACAYAAAAA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281940</wp:posOffset>
                </wp:positionV>
                <wp:extent cx="1075690" cy="455295"/>
                <wp:effectExtent l="0" t="0" r="0" b="1905"/>
                <wp:wrapNone/>
                <wp:docPr id="65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859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资产调拨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6" o:spid="_x0000_s1026" o:spt="202" type="#_x0000_t202" style="position:absolute;left:0pt;margin-left:17.45pt;margin-top:22.2pt;height:35.85pt;width:84.7pt;z-index:251669504;mso-width-relative:page;mso-height-relative:page;" filled="f" stroked="f" coordsize="21600,21600" o:gfxdata="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gNhQtoAAAAJAQAADwAAAAAAAAABACAAAAAiAAAA&#10;ZHJzL2Rvd25yZXYueG1sUEsBAhQAFAAAAAgAh07iQEqZRYI+AgAAaQ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资产调拨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275590</wp:posOffset>
                </wp:positionV>
                <wp:extent cx="1525270" cy="485140"/>
                <wp:effectExtent l="0" t="0" r="17780" b="10795"/>
                <wp:wrapNone/>
                <wp:docPr id="64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350" cy="4849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-2.25pt;margin-top:21.7pt;height:38.2pt;width:120.1pt;z-index:251666432;v-text-anchor:middle;mso-width-relative:page;mso-height-relative:page;" filled="f" stroked="t" coordsize="21600,21600" arcsize="0.166666666666667" o:gfxdata="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zbwbLYAAAACQEAAA8AAAAAAAAAAQAgAAAAIgAAAGRycy9kb3ducmV2&#10;LnhtbFBLAQIUABQAAAAIAIdO4kAobCpkbgIAAMEEAAAOAAAAAAAAAAEAIAAAACcBAABkcnMvZTJv&#10;RG9jLnhtbFBLBQYAAAAABgAGAFkBAAAHBgAAAAA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1280795</wp:posOffset>
                </wp:positionV>
                <wp:extent cx="3641725" cy="486410"/>
                <wp:effectExtent l="0" t="0" r="15875" b="28575"/>
                <wp:wrapNone/>
                <wp:docPr id="81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1966" cy="486207"/>
                          <a:chOff x="11256" y="5759"/>
                          <a:chExt cx="5669" cy="782"/>
                        </a:xfrm>
                      </wpg:grpSpPr>
                      <wps:wsp>
                        <wps:cNvPr id="83" name="圆角矩形 25"/>
                        <wps:cNvSpPr/>
                        <wps:spPr>
                          <a:xfrm>
                            <a:off x="11256" y="5759"/>
                            <a:ext cx="5669" cy="78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" name="文本框 79"/>
                        <wps:cNvSpPr txBox="1"/>
                        <wps:spPr>
                          <a:xfrm>
                            <a:off x="12389" y="5775"/>
                            <a:ext cx="4249" cy="6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仿宋_GB2312" w:hAnsi="仿宋_GB2312" w:eastAsia="仿宋_GB2312" w:cs="仿宋_GB2312"/>
                                  <w:color w:val="000000" w:themeColor="text1"/>
                                  <w:sz w:val="24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0" w14:prstMaterial="clear"/>
                                </w:rPr>
                                <w:t>区财政局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  <w:t xml:space="preserve">    </w:t>
                              </w:r>
                              <w:r>
                                <w:rPr>
                                  <w:rStyle w:val="8"/>
                                  <w:rFonts w:hint="eastAsia"/>
                                </w:rPr>
                                <w:t>审核下达调拨意见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26" o:spt="203" style="position:absolute;left:0pt;margin-left:152.1pt;margin-top:100.85pt;height:38.3pt;width:286.75pt;z-index:251670528;mso-width-relative:page;mso-height-relative:page;" coordorigin="11256,5759" coordsize="5669,782" o:gfxdata="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FatUg/bAAAACwEAAA8AAAAAAAAAAQAgAAAAIgAAAGRycy9kb3ducmV2LnhtbFBLAQIUABQAAAAI&#10;AIdO4kAU70zDQAMAAH8IAAAOAAAAAAAAAAEAIAAAACoBAABkcnMvZTJvRG9jLnhtbFBLBQYAAAAA&#10;BgAGAFkBAADcBgAAAAA=&#10;">
                <o:lock v:ext="edit" aspectratio="f"/>
                <v:roundrect id="圆角矩形 25" o:spid="_x0000_s1026" o:spt="2" style="position:absolute;left:11256;top:5759;height:782;width:5669;v-text-anchor:middle;" filled="f" stroked="t" coordsize="21600,21600" arcsize="0.166666666666667" o:gfxdata="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pqq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</v:roundrect>
                <v:shape id="文本框 79" o:spid="_x0000_s1026" o:spt="202" type="#_x0000_t202" style="position:absolute;left:12389;top:5775;height:697;width:4249;" filled="f" stroked="f" coordsize="21600,21600" o:gfxdata="UEsDBAoAAAAAAIdO4kAAAAAAAAAAAAAAAAAEAAAAZHJzL1BLAwQUAAAACACHTuJAXBXaBL8AAADb&#10;AAAADwAAAGRycy9kb3ducmV2LnhtbEWPQWvCQBSE7wX/w/KE3uomo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V2gS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  <w:color w:val="000000" w:themeColor="text1"/>
                            <w:sz w:val="24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0" w14:prstMaterial="clear"/>
                          </w:rPr>
                          <w:t>区财政局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props3d w14:extrusionH="0" w14:contourW="0" w14:prstMaterial="clear"/>
                          </w:rPr>
                          <w:t xml:space="preserve">    </w:t>
                        </w:r>
                        <w:r>
                          <w:rPr>
                            <w:rStyle w:val="8"/>
                            <w:rFonts w:hint="eastAsia"/>
                          </w:rPr>
                          <w:t>审核下达调拨意见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636905</wp:posOffset>
                </wp:positionV>
                <wp:extent cx="3641725" cy="486410"/>
                <wp:effectExtent l="0" t="0" r="15875" b="28575"/>
                <wp:wrapNone/>
                <wp:docPr id="8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1966" cy="486207"/>
                          <a:chOff x="11278" y="4829"/>
                          <a:chExt cx="5669" cy="782"/>
                        </a:xfrm>
                      </wpg:grpSpPr>
                      <wps:wsp>
                        <wps:cNvPr id="88" name="圆角矩形 25"/>
                        <wps:cNvSpPr/>
                        <wps:spPr>
                          <a:xfrm>
                            <a:off x="11278" y="4829"/>
                            <a:ext cx="5669" cy="78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" name="文本框 5"/>
                        <wps:cNvSpPr txBox="1"/>
                        <wps:spPr>
                          <a:xfrm>
                            <a:off x="12389" y="4839"/>
                            <a:ext cx="4147" cy="7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0" w14:prstMaterial="clear"/>
                                </w:rPr>
                                <w:t xml:space="preserve">区政府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  <w:t xml:space="preserve">    </w:t>
                              </w:r>
                              <w:r>
                                <w:rPr>
                                  <w:rStyle w:val="8"/>
                                  <w:rFonts w:hint="eastAsia"/>
                                </w:rPr>
                                <w:t>批准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153.2pt;margin-top:50.15pt;height:38.3pt;width:286.75pt;z-index:251671552;mso-width-relative:page;mso-height-relative:page;" coordorigin="11278,4829" coordsize="5669,782" o:gfxdata="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8Til2wAAAAsBAAAPAAAAAAAAAAEAIAAAACIAAABkcnMvZG93bnJldi54bWxQSwECFAAUAAAA&#10;CACHTuJAE7/nwkEDAACJCAAADgAAAAAAAAABACAAAAAqAQAAZHJzL2Uyb0RvYy54bWxQSwUGAAAA&#10;AAYABgBZAQAA3QYAAAAA&#10;">
                <o:lock v:ext="edit" aspectratio="f"/>
                <v:roundrect id="圆角矩形 25" o:spid="_x0000_s1026" o:spt="2" style="position:absolute;left:11278;top:4829;height:782;width:5669;v-text-anchor:middle;" filled="f" stroked="t" coordsize="21600,21600" arcsize="0.166666666666667" o:gfxdata="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M0437gAAADbAAAA&#10;DwAAAAAAAAABACAAAAAiAAAAZHJzL2Rvd25yZXYueG1sUEsBAhQAFAAAAAgAh07iQDMvBZ47AAAA&#10;OQAAABAAAAAAAAAAAQAgAAAABwEAAGRycy9zaGFwZXhtbC54bWxQSwUGAAAAAAYABgBbAQAAsQMA&#10;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  <v:shape id="文本框 5" o:spid="_x0000_s1026" o:spt="202" type="#_x0000_t202" style="position:absolute;left:12389;top:4839;height:736;width:4147;" filled="f" stroked="f" coordsize="21600,21600" o:gfxdata="UEsDBAoAAAAAAIdO4kAAAAAAAAAAAAAAAAAEAAAAZHJzL1BLAwQUAAAACACHTuJApvdK2r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X1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90ra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bCs/>
                            <w:color w:val="000000" w:themeColor="text1"/>
                            <w:sz w:val="24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0" w14:prstMaterial="clear"/>
                          </w:rPr>
                          <w:t xml:space="preserve">区政府 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props3d w14:extrusionH="0" w14:contourW="0" w14:prstMaterial="clear"/>
                          </w:rPr>
                          <w:t xml:space="preserve">    </w:t>
                        </w:r>
                        <w:r>
                          <w:rPr>
                            <w:rStyle w:val="8"/>
                            <w:rFonts w:hint="eastAsia"/>
                          </w:rPr>
                          <w:t>批准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1997710</wp:posOffset>
                </wp:positionV>
                <wp:extent cx="3943350" cy="486410"/>
                <wp:effectExtent l="0" t="0" r="0" b="28575"/>
                <wp:wrapNone/>
                <wp:docPr id="96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268" cy="486207"/>
                          <a:chOff x="11451" y="7243"/>
                          <a:chExt cx="6138" cy="782"/>
                        </a:xfrm>
                      </wpg:grpSpPr>
                      <wps:wsp>
                        <wps:cNvPr id="97" name="圆角矩形 25"/>
                        <wps:cNvSpPr/>
                        <wps:spPr>
                          <a:xfrm>
                            <a:off x="11451" y="7243"/>
                            <a:ext cx="5669" cy="78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8" name="文本框 59"/>
                        <wps:cNvSpPr txBox="1"/>
                        <wps:spPr>
                          <a:xfrm>
                            <a:off x="11686" y="7263"/>
                            <a:ext cx="5903" cy="6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840" w:firstLineChars="300"/>
                              </w:pPr>
                              <w:r>
                                <w:rPr>
                                  <w:rFonts w:hint="eastAsia"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0" w14:prstMaterial="clear"/>
                                </w:rPr>
                                <w:t>申请单位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  <w:t xml:space="preserve">  </w:t>
                              </w:r>
                              <w:r>
                                <w:rPr>
                                  <w:rStyle w:val="8"/>
                                  <w:rFonts w:hint="eastAsia"/>
                                </w:rPr>
                                <w:t>领取资产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" o:spid="_x0000_s1026" o:spt="203" style="position:absolute;left:0pt;margin-left:152.1pt;margin-top:157.3pt;height:38.3pt;width:310.5pt;z-index:251673600;mso-width-relative:page;mso-height-relative:page;" coordorigin="11451,7243" coordsize="6138,782" o:gfxdata="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ChqHUdsAAAALAQAADwAAAAAAAAABACAAAAAiAAAAZHJzL2Rvd25yZXYueG1sUEsBAhQAFAAA&#10;AAgAh07iQCGEzP1CAwAAfwgAAA4AAAAAAAAAAQAgAAAAKgEAAGRycy9lMm9Eb2MueG1sUEsFBgAA&#10;AAAGAAYAWQEAAN4GAAAAAA==&#10;">
                <o:lock v:ext="edit" aspectratio="f"/>
                <v:roundrect id="圆角矩形 25" o:spid="_x0000_s1026" o:spt="2" style="position:absolute;left:11451;top:7243;height:782;width:5669;v-text-anchor:middle;" filled="f" stroked="t" coordsize="21600,21600" arcsize="0.166666666666667" o:gfxdata="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izpw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 [3213]" joinstyle="round"/>
                  <v:imagedata o:title=""/>
                  <o:lock v:ext="edit" aspectratio="f"/>
                </v:roundrect>
                <v:shape id="文本框 59" o:spid="_x0000_s1026" o:spt="202" type="#_x0000_t202" style="position:absolute;left:11686;top:7263;height:687;width:5903;" filled="f" stroked="f" coordsize="21600,21600" o:gfxdata="UEsDBAoAAAAAAIdO4kAAAAAAAAAAAAAAAAAEAAAAZHJzL1BLAwQUAAAACACHTuJAWIFG3L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Wx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Ubc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840" w:firstLineChars="300"/>
                        </w:pPr>
                        <w:r>
                          <w:rPr>
                            <w:rFonts w:hint="eastAsia"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0" w14:prstMaterial="clear"/>
                          </w:rPr>
                          <w:t>申请单位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props3d w14:extrusionH="0" w14:contourW="0" w14:prstMaterial="clear"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props3d w14:extrusionH="0" w14:contourW="0" w14:prstMaterial="clear"/>
                          </w:rPr>
                          <w:t xml:space="preserve">  </w:t>
                        </w:r>
                        <w:r>
                          <w:rPr>
                            <w:rStyle w:val="8"/>
                            <w:rFonts w:hint="eastAsia"/>
                          </w:rPr>
                          <w:t>领取资产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4975860</wp:posOffset>
                </wp:positionV>
                <wp:extent cx="1744980" cy="61849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资产租（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）用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25pt;margin-top:391.8pt;height:48.7pt;width:137.4pt;z-index:251685888;mso-width-relative:page;mso-height-relative:page;" filled="f" stroked="f" coordsize="21600,21600" o:gfxdata="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YCoF2gAAAAgBAAAPAAAAAAAAAAEAIAAAACIAAABk&#10;cnMvZG93bnJldi54bWxQSwECFAAUAAAACACHTuJAcTL91z0CAABq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资产租（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借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）用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4957445</wp:posOffset>
                </wp:positionV>
                <wp:extent cx="1597025" cy="495300"/>
                <wp:effectExtent l="0" t="0" r="22860" b="19050"/>
                <wp:wrapNone/>
                <wp:docPr id="9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21" cy="495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-4pt;margin-top:390.35pt;height:39pt;width:125.75pt;z-index:251683840;v-text-anchor:middle;mso-width-relative:page;mso-height-relative:page;" filled="f" stroked="t" coordsize="21600,21600" arcsize="0.166666666666667" o:gfxdata="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dACNrZAAAACgEAAA8AAAAAAAAAAQAgAAAAIgAAAGRycy9kb3du&#10;cmV2LnhtbFBLAQIUABQAAAAIAIdO4kBEgIK0cAIAAMEEAAAOAAAAAAAAAAEAIAAAACgBAABkcnMv&#10;ZTJvRG9jLnhtbFBLBQYAAAAABgAGAFkBAAAKBgAAAAA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4706620</wp:posOffset>
                </wp:positionV>
                <wp:extent cx="3599815" cy="496570"/>
                <wp:effectExtent l="0" t="0" r="19685" b="17780"/>
                <wp:wrapNone/>
                <wp:docPr id="16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4965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158.15pt;margin-top:370.6pt;height:39.1pt;width:283.45pt;z-index:251675648;v-text-anchor:middle;mso-width-relative:page;mso-height-relative:page;" filled="f" stroked="t" coordsize="21600,21600" arcsize="0.166666666666667" o:gfxdata="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Ee1ANgAAAALAQAADwAAAAAAAAABACAAAAAiAAAAZHJzL2Rvd25y&#10;ZXYueG1sUEsBAhQAFAAAAAgAh07iQLBmz1lwAgAAwQQAAA4AAAAAAAAAAQAgAAAAJwEAAGRycy9l&#10;Mm9Eb2MueG1sUEsFBgAAAAAGAAYAWQEAAAkGAAAAAA=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3356610</wp:posOffset>
                </wp:positionV>
                <wp:extent cx="3599815" cy="496570"/>
                <wp:effectExtent l="0" t="0" r="19685" b="17780"/>
                <wp:wrapNone/>
                <wp:docPr id="23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4965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158.1pt;margin-top:264.3pt;height:39.1pt;width:283.45pt;z-index:251678720;v-text-anchor:middle;mso-width-relative:page;mso-height-relative:page;" filled="f" stroked="t" coordsize="21600,21600" arcsize="0.166666666666667" o:gfxdata="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fwiZGNgAAAALAQAADwAAAAAAAAABACAAAAAiAAAAZHJzL2Rvd25y&#10;ZXYueG1sUEsBAhQAFAAAAAgAh07iQDfB82FwAgAAwQQAAA4AAAAAAAAAAQAgAAAAJwEAAGRycy9l&#10;Mm9Eb2MueG1sUEsFBgAAAAAGAAYAWQEAAAkGAAAAAA=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3354070</wp:posOffset>
                </wp:positionV>
                <wp:extent cx="3323590" cy="493395"/>
                <wp:effectExtent l="0" t="0" r="0" b="190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 xml:space="preserve">申请单位 </w:t>
                            </w:r>
                            <w:r>
                              <w:rPr>
                                <w:rStyle w:val="8"/>
                              </w:rPr>
                              <w:t>填</w:t>
                            </w:r>
                            <w:r>
                              <w:rPr>
                                <w:rStyle w:val="8"/>
                                <w:rFonts w:hint="eastAsia"/>
                              </w:rPr>
                              <w:t>写《公物仓资产租（借）用申请书》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9pt;margin-top:264.1pt;height:38.85pt;width:261.7pt;z-index:251680768;mso-width-relative:page;mso-height-relative:page;" filled="f" stroked="f" coordsize="21600,21600" o:gfxdata="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caYRXcAAAACwEAAA8AAAAAAAAAAQAgAAAAIgAA&#10;AGRycy9kb3ducmV2LnhtbFBLAQIUABQAAAAIAIdO4kDD3Fc0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 xml:space="preserve">申请单位 </w:t>
                      </w:r>
                      <w:r>
                        <w:rPr>
                          <w:rStyle w:val="8"/>
                        </w:rPr>
                        <w:t>填</w:t>
                      </w:r>
                      <w:r>
                        <w:rPr>
                          <w:rStyle w:val="8"/>
                          <w:rFonts w:hint="eastAsia"/>
                        </w:rPr>
                        <w:t>写《公物仓资产租（借）用申请书》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4048760</wp:posOffset>
                </wp:positionV>
                <wp:extent cx="3599815" cy="496570"/>
                <wp:effectExtent l="0" t="0" r="19685" b="177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815" cy="496570"/>
                          <a:chOff x="11349" y="3037"/>
                          <a:chExt cx="5669" cy="782"/>
                        </a:xfrm>
                      </wpg:grpSpPr>
                      <wps:wsp>
                        <wps:cNvPr id="18" name="圆角矩形 25"/>
                        <wps:cNvSpPr/>
                        <wps:spPr>
                          <a:xfrm>
                            <a:off x="11349" y="3037"/>
                            <a:ext cx="5669" cy="78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12663" y="3065"/>
                            <a:ext cx="3923" cy="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仿宋_GB2312" w:hAnsi="仿宋_GB2312" w:eastAsia="仿宋_GB2312" w:cs="仿宋_GB2312"/>
                                  <w:color w:val="000000" w:themeColor="text1"/>
                                  <w:sz w:val="24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0" w14:prstMaterial="clear"/>
                                </w:rPr>
                                <w:t xml:space="preserve">申请单位主管部门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  <w:t xml:space="preserve">   </w:t>
                              </w:r>
                              <w:r>
                                <w:rPr>
                                  <w:rStyle w:val="8"/>
                                  <w:rFonts w:hint="eastAsia"/>
                                </w:rPr>
                                <w:t>确认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0pt;margin-top:318.8pt;height:39.1pt;width:283.45pt;z-index:251681792;mso-width-relative:page;mso-height-relative:page;" coordorigin="11349,3037" coordsize="5669,782" o:gfxdata="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DUx1+q2gAAAAsBAAAPAAAAAAAAAAEAIAAAACIAAABkcnMvZG93bnJldi54bWxQSwECFAAUAAAA&#10;CACHTuJAPmv7fkIDAAB/CAAADgAAAAAAAAABACAAAAApAQAAZHJzL2Uyb0RvYy54bWxQSwUGAAAA&#10;AAYABgBZAQAA3QYAAAAA&#10;">
                <o:lock v:ext="edit" aspectratio="f"/>
                <v:roundrect id="圆角矩形 25" o:spid="_x0000_s1026" o:spt="2" style="position:absolute;left:11349;top:3037;height:782;width:5669;v-text-anchor:middle;" filled="f" stroked="t" coordsize="21600,21600" arcsize="0.166666666666667" o:gfxdata="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x61Y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 [3213]" joinstyle="round"/>
                  <v:imagedata o:title=""/>
                  <o:lock v:ext="edit" aspectratio="f"/>
                </v:roundrect>
                <v:shape id="_x0000_s1026" o:spid="_x0000_s1026" o:spt="202" type="#_x0000_t202" style="position:absolute;left:12663;top:3065;height:623;width:3923;" filled="f" stroked="f" coordsize="21600,21600" o:gfxdata="UEsDBAoAAAAAAIdO4kAAAAAAAAAAAAAAAAAEAAAAZHJzL1BLAwQUAAAACACHTuJA5e2+0r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ngE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b7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hAnsi="仿宋_GB2312" w:eastAsia="仿宋_GB2312" w:cs="仿宋_GB2312"/>
                            <w:color w:val="000000" w:themeColor="text1"/>
                            <w:sz w:val="24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0" w14:prstMaterial="clear"/>
                          </w:rPr>
                          <w:t xml:space="preserve">申请单位主管部门 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props3d w14:extrusionH="0" w14:contourW="0" w14:prstMaterial="clear"/>
                          </w:rPr>
                          <w:t xml:space="preserve">   </w:t>
                        </w:r>
                        <w:r>
                          <w:rPr>
                            <w:rStyle w:val="8"/>
                            <w:rFonts w:hint="eastAsia"/>
                          </w:rPr>
                          <w:t>确认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6002020</wp:posOffset>
                </wp:positionV>
                <wp:extent cx="3599815" cy="501650"/>
                <wp:effectExtent l="0" t="0" r="19685" b="1270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815" cy="501650"/>
                          <a:chOff x="11308" y="5783"/>
                          <a:chExt cx="5669" cy="790"/>
                        </a:xfrm>
                      </wpg:grpSpPr>
                      <wps:wsp>
                        <wps:cNvPr id="29" name="圆角矩形 25"/>
                        <wps:cNvSpPr/>
                        <wps:spPr>
                          <a:xfrm>
                            <a:off x="11308" y="5783"/>
                            <a:ext cx="5669" cy="78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文本框 79"/>
                        <wps:cNvSpPr txBox="1"/>
                        <wps:spPr>
                          <a:xfrm>
                            <a:off x="12603" y="5809"/>
                            <a:ext cx="4171" cy="7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:sz w:val="24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0" w14:prstMaterial="clear"/>
                                </w:rPr>
                                <w:t xml:space="preserve">区财政局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  <w:t xml:space="preserve"> </w:t>
                              </w:r>
                              <w:r>
                                <w:rPr>
                                  <w:rStyle w:val="8"/>
                                  <w:rFonts w:hint="eastAsia"/>
                                </w:rPr>
                                <w:t>审核下达租（借）意见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8.1pt;margin-top:472.6pt;height:39.5pt;width:283.45pt;z-index:251682816;mso-width-relative:page;mso-height-relative:page;" coordorigin="11308,5783" coordsize="5669,790" o:gfxdata="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GrNLj/cAAAADAEAAA8AAAAAAAAAAQAgAAAAIgAAAGRycy9kb3ducmV2LnhtbFBLAQIUABQA&#10;AAAIAIdO4kBYtdx4QgMAAH8IAAAOAAAAAAAAAAEAIAAAACsBAABkcnMvZTJvRG9jLnhtbFBLBQYA&#10;AAAABgAGAFkBAADfBgAAAAA=&#10;">
                <o:lock v:ext="edit" aspectratio="f"/>
                <v:roundrect id="圆角矩形 25" o:spid="_x0000_s1026" o:spt="2" style="position:absolute;left:11308;top:5783;height:782;width:5669;v-text-anchor:middle;" filled="f" stroked="t" coordsize="21600,21600" arcsize="0.166666666666667" o:gfxdata="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nwn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</v:roundrect>
                <v:shape id="文本框 79" o:spid="_x0000_s1026" o:spt="202" type="#_x0000_t202" style="position:absolute;left:12603;top:5809;height:764;width:4171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:sz w:val="24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0" w14:prstMaterial="clear"/>
                          </w:rPr>
                          <w:t xml:space="preserve">区财政局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props3d w14:extrusionH="0" w14:contourW="0" w14:prstMaterial="clear"/>
                          </w:rPr>
                          <w:t xml:space="preserve"> </w:t>
                        </w:r>
                        <w:r>
                          <w:rPr>
                            <w:rStyle w:val="8"/>
                            <w:rFonts w:hint="eastAsia"/>
                          </w:rPr>
                          <w:t>审核下达租（借）意见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5382260</wp:posOffset>
                </wp:positionV>
                <wp:extent cx="3599815" cy="496570"/>
                <wp:effectExtent l="0" t="0" r="19685" b="17780"/>
                <wp:wrapNone/>
                <wp:docPr id="2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4965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26" o:spt="2" style="position:absolute;left:0pt;margin-left:158.15pt;margin-top:423.8pt;height:39.1pt;width:283.45pt;z-index:251684864;v-text-anchor:middle;mso-width-relative:page;mso-height-relative:page;" filled="f" stroked="t" coordsize="21600,21600" arcsize="0.166666666666667" o:gfxdata="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aosSraAAAACwEAAA8AAAAAAAAAAQAgAAAAIgAAAGRycy9kb3du&#10;cmV2LnhtbFBLAQIUABQAAAAIAIdO4kB6P+P3bwIAAMAEAAAOAAAAAAAAAAEAIAAAACkBAABkcnMv&#10;ZTJvRG9jLnhtbFBLBQYAAAAABgAGAFkBAAAKBgAAAAA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3588385</wp:posOffset>
                </wp:positionV>
                <wp:extent cx="323850" cy="3371850"/>
                <wp:effectExtent l="0" t="0" r="19050" b="19050"/>
                <wp:wrapNone/>
                <wp:docPr id="4" name="左大括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71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23.75pt;margin-top:282.55pt;height:265.5pt;width:25.5pt;z-index:251686912;mso-width-relative:page;mso-height-relative:page;" filled="f" stroked="t" coordsize="21600,21600" o:gfxdata="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8ouDbbAAAADAEAAA8AAAAAAAAAAQAgAAAAIgAAAGRycy9kb3ducmV2LnhtbFBL&#10;AQIUABQAAAAIAIdO4kDnvAur8wEAANoDAAAOAAAAAAAAAAEAIAAAACoBAABkcnMvZTJvRG9jLnht&#10;bFBLBQYAAAAABgAGAFkBAACPBQAAAAA=&#10;" adj="172,10800">
                <v:fill on="f" focussize="0,0"/>
                <v:stroke color="#000000 [3200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5396865</wp:posOffset>
                </wp:positionV>
                <wp:extent cx="2459355" cy="4400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35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 xml:space="preserve">区政府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      </w:t>
                            </w:r>
                            <w:r>
                              <w:rPr>
                                <w:rStyle w:val="8"/>
                                <w:rFonts w:hint="eastAsia"/>
                              </w:rPr>
                              <w:t>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7pt;margin-top:424.95pt;height:34.65pt;width:193.65pt;z-index:251687936;mso-width-relative:page;mso-height-relative:page;" filled="f" stroked="f" coordsize="21600,21600" o:gfxdata="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a500XcAAAACwEAAA8AAAAAAAAAAQAgAAAAIgAAAGRy&#10;cy9kb3ducmV2LnhtbFBLAQIUABQAAAAIAIdO4kAZRsd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Style w:val="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 xml:space="preserve">区政府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clear"/>
                        </w:rPr>
                        <w:t xml:space="preserve">       </w:t>
                      </w:r>
                      <w:r>
                        <w:rPr>
                          <w:rStyle w:val="8"/>
                          <w:rFonts w:hint="eastAsia"/>
                        </w:rPr>
                        <w:t>批准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6678930</wp:posOffset>
                </wp:positionV>
                <wp:extent cx="3850640" cy="496570"/>
                <wp:effectExtent l="0" t="0" r="0" b="1778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0640" cy="496570"/>
                          <a:chOff x="11503" y="7490"/>
                          <a:chExt cx="6064" cy="782"/>
                        </a:xfrm>
                      </wpg:grpSpPr>
                      <wps:wsp>
                        <wps:cNvPr id="58" name="圆角矩形 25"/>
                        <wps:cNvSpPr/>
                        <wps:spPr>
                          <a:xfrm>
                            <a:off x="11503" y="7490"/>
                            <a:ext cx="5669" cy="782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文本框 59"/>
                        <wps:cNvSpPr txBox="1"/>
                        <wps:spPr>
                          <a:xfrm>
                            <a:off x="11541" y="7490"/>
                            <a:ext cx="6026" cy="7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1260" w:firstLineChars="450"/>
                              </w:pPr>
                              <w:r>
                                <w:rPr>
                                  <w:rFonts w:hint="eastAsia"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0" w14:contourW="0" w14:prstMaterial="clear"/>
                                </w:rPr>
                                <w:t>申请单位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props3d w14:extrusionH="0" w14:contourW="0" w14:prstMaterial="clear"/>
                                </w:rPr>
                                <w:t xml:space="preserve">  </w:t>
                              </w:r>
                              <w:r>
                                <w:rPr>
                                  <w:rStyle w:val="8"/>
                                  <w:rFonts w:hint="eastAsia"/>
                                </w:rPr>
                                <w:t>领取资产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8.1pt;margin-top:525.9pt;height:39.1pt;width:303.2pt;z-index:251688960;mso-width-relative:page;mso-height-relative:page;" coordorigin="11503,7490" coordsize="6064,782" o:gfxdata="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D2/Dn7&#10;2wAAAA0BAAAPAAAAAAAAAAEAIAAAACIAAABkcnMvZG93bnJldi54bWxQSwECFAAUAAAACACHTuJA&#10;qQvKkzsDAAB/CAAADgAAAAAAAAABACAAAAAqAQAAZHJzL2Uyb0RvYy54bWxQSwUGAAAAAAYABgBZ&#10;AQAA1wYAAAAA&#10;">
                <o:lock v:ext="edit" aspectratio="f"/>
                <v:roundrect id="圆角矩形 25" o:spid="_x0000_s1026" o:spt="2" style="position:absolute;left:11503;top:7490;height:782;width:5669;v-text-anchor:middle;" filled="f" stroked="t" coordsize="21600,21600" arcsize="0.166666666666667" o:gfxdata="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RSY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 [3213]" joinstyle="round"/>
                  <v:imagedata o:title=""/>
                  <o:lock v:ext="edit" aspectratio="f"/>
                </v:roundrect>
                <v:shape id="_x0000_s1026" o:spid="_x0000_s1026" o:spt="202" type="#_x0000_t202" style="position:absolute;left:11541;top:7490;height:726;width:6026;" filled="f" stroked="f" coordsize="21600,21600" o:gfxdata="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dFnd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ind w:firstLine="1260" w:firstLineChars="450"/>
                        </w:pPr>
                        <w:r>
                          <w:rPr>
                            <w:rFonts w:hint="eastAsia"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props3d w14:extrusionH="0" w14:contourW="0" w14:prstMaterial="clear"/>
                          </w:rPr>
                          <w:t>申请单位</w:t>
                        </w:r>
                        <w:r>
                          <w:rPr>
                            <w:rFonts w:hint="eastAsia"/>
                            <w:b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props3d w14:extrusionH="0" w14:contourW="0" w14:prstMaterial="clear"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props3d w14:extrusionH="0" w14:contourW="0" w14:prstMaterial="clear"/>
                          </w:rPr>
                          <w:t xml:space="preserve">  </w:t>
                        </w:r>
                        <w:r>
                          <w:rPr>
                            <w:rStyle w:val="8"/>
                            <w:rFonts w:hint="eastAsia"/>
                          </w:rPr>
                          <w:t>领取资产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4695190</wp:posOffset>
                </wp:positionV>
                <wp:extent cx="2491105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10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 xml:space="preserve">申请单位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Style w:val="8"/>
                                <w:rFonts w:hint="eastAsia"/>
                              </w:rPr>
                              <w:t xml:space="preserve"> 向政府提出申请报告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45pt;margin-top:369.7pt;height:41.35pt;width:196.15pt;z-index:251689984;mso-width-relative:page;mso-height-relative:page;" filled="f" stroked="f" coordsize="21600,21600" o:gfxdata="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qrNzHdAAAACwEAAA8AAAAAAAAAAQAgAAAAIgAA&#10;AGRycy9kb3ducmV2LnhtbFBLAQIUABQAAAAIAIdO4kAib8D7PAIAAGY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Style w:val="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 xml:space="preserve">申请单位 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Style w:val="8"/>
                          <w:rFonts w:hint="eastAsia"/>
                        </w:rPr>
                        <w:t xml:space="preserve"> 向政府提出申请报告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43815</wp:posOffset>
                </wp:positionV>
                <wp:extent cx="2516505" cy="490855"/>
                <wp:effectExtent l="0" t="0" r="0" b="0"/>
                <wp:wrapNone/>
                <wp:docPr id="9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申请单位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   </w:t>
                            </w:r>
                            <w:r>
                              <w:rPr>
                                <w:rStyle w:val="8"/>
                                <w:rFonts w:hint="eastAsia"/>
                              </w:rPr>
                              <w:t>向政府提出申请报告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203.2pt;margin-top:3.45pt;height:38.65pt;width:198.15pt;z-index:251665408;mso-width-relative:page;mso-height-relative:page;" filled="f" stroked="f" coordsize="21600,21600" o:gfxdata="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aE7GU2QAAAAgBAAAPAAAAAAAAAAEAIAAAACIAAABk&#10;cnMvZG93bnJldi54bWxQSwECFAAUAAAACACHTuJA3JSqtz4CAABn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申请单位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clear"/>
                        </w:rPr>
                        <w:t xml:space="preserve">    </w:t>
                      </w:r>
                      <w:r>
                        <w:rPr>
                          <w:rStyle w:val="8"/>
                          <w:rFonts w:hint="eastAsia"/>
                        </w:rPr>
                        <w:t>向政府提出申请报告</w:t>
                      </w: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3898265</wp:posOffset>
                </wp:positionV>
                <wp:extent cx="1028700" cy="944880"/>
                <wp:effectExtent l="0" t="4445" r="19050" b="317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944880"/>
                          <a:chOff x="7815" y="9628"/>
                          <a:chExt cx="1620" cy="1488"/>
                        </a:xfrm>
                      </wpg:grpSpPr>
                      <wps:wsp>
                        <wps:cNvPr id="91" name="直接连接符 91"/>
                        <wps:cNvCnPr/>
                        <wps:spPr>
                          <a:xfrm flipV="1">
                            <a:off x="7815" y="9628"/>
                            <a:ext cx="1021" cy="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直接连接符 92"/>
                        <wps:cNvCnPr/>
                        <wps:spPr>
                          <a:xfrm flipH="1" flipV="1">
                            <a:off x="8835" y="9636"/>
                            <a:ext cx="601" cy="14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65pt;margin-top:306.95pt;height:74.4pt;width:81pt;z-index:251663360;mso-width-relative:page;mso-height-relative:page;" coordorigin="7815,9628" coordsize="1620,1488" o:gfxdata="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FJl/mzYAAAACQEAAA8AAAAAAAAAAQAgAAAAIgAAAGRycy9kb3ducmV2Lnht&#10;bFBLAQIUABQAAAAIAIdO4kC+r7zlpAIAACQHAAAOAAAAAAAAAAEAIAAAACcBAABkcnMvZTJvRG9j&#10;LnhtbFBLBQYAAAAABgAGAFkBAAA9BgAAAAA=&#10;">
                <o:lock v:ext="edit" aspectratio="f"/>
                <v:line id="_x0000_s1026" o:spid="_x0000_s1026" o:spt="20" style="position:absolute;left:7815;top:9628;flip:y;height:2;width:1021;" filled="f" stroked="t" coordsize="21600,21600" o:gfxdata="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tSE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8835;top:9636;flip:x y;height:1480;width:601;" filled="f" stroked="t" coordsize="21600,21600" o:gfxdata="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GUftC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1075690</wp:posOffset>
                </wp:positionV>
                <wp:extent cx="447675" cy="842645"/>
                <wp:effectExtent l="4445" t="2540" r="5080" b="1206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699260" y="2624455"/>
                          <a:ext cx="447675" cy="842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9.85pt;margin-top:84.7pt;height:66.35pt;width:35.25pt;z-index:251661312;mso-width-relative:page;mso-height-relative:page;" filled="f" stroked="t" coordsize="21600,21600" o:gfxdata="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HAK5TYAAAACgEAAA8AAAAAAAAAAQAgAAAA&#10;IgAAAGRycy9kb3ducmV2LnhtbFBLAQIUABQAAAAIAIdO4kC9aUdDCwIAAO8DAAAOAAAAAAAAAAEA&#10;IAAAACcBAABkcnMvZTJvRG9jLnhtbFBLBQYAAAAABgAGAFkBAACk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1910080</wp:posOffset>
                </wp:positionV>
                <wp:extent cx="667385" cy="13335"/>
                <wp:effectExtent l="0" t="4445" r="18415" b="1079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8235" y="3773170"/>
                          <a:ext cx="667385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7pt;margin-top:150.4pt;height:1.05pt;width:52.55pt;z-index:251660288;mso-width-relative:page;mso-height-relative:page;" filled="f" stroked="t" coordsize="21600,21600" o:gfxdata="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zWjgdcAAAAJAQAADwAAAAAAAAABACAAAAAiAAAAZHJzL2Rvd25y&#10;ZXYueG1sUEsBAhQAFAAAAAgAh07iQCEj9p3/AQAA5AMAAA4AAAAAAAAAAQAgAAAAJgEAAGRycy9l&#10;Mm9Eb2MueG1sUEsFBgAAAAAGAAYAWQEAAJc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8280" w:firstLineChars="4600"/>
      <w:rPr>
        <w:rFonts w:hint="default"/>
        <w:lang w:val="en-US" w:eastAsia="zh-CN"/>
      </w:rPr>
    </w:pPr>
    <w:bookmarkStart w:id="0" w:name="_GoBack"/>
    <w:r>
      <w:rPr>
        <w:rFonts w:hint="eastAsia"/>
        <w:lang w:val="en-US" w:eastAsia="zh-CN"/>
      </w:rPr>
      <w:t>9</w:t>
    </w:r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Theme="minorEastAsia"/>
        <w:sz w:val="28"/>
        <w:szCs w:val="28"/>
        <w:lang w:val="en-US" w:eastAsia="zh-CN"/>
      </w:rPr>
    </w:pPr>
    <w:r>
      <w:rPr>
        <w:sz w:val="28"/>
        <w:szCs w:val="28"/>
      </w:rPr>
      <w:t>附件：</w:t>
    </w:r>
    <w:r>
      <w:rPr>
        <w:rFonts w:hint="eastAsia"/>
        <w:sz w:val="28"/>
        <w:szCs w:val="28"/>
        <w:lang w:val="en-US" w:eastAsia="zh-CN"/>
      </w:rPr>
      <w:t>1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CwiaGRpZCI6IjJjMzM2ODMwNDljMzkxMTZiYjJlZmRkYzYwYWVkY2JjIiwidXNlckNvdW50Ijo4fQ=="/>
  </w:docVars>
  <w:rsids>
    <w:rsidRoot w:val="716034FB"/>
    <w:rsid w:val="00046659"/>
    <w:rsid w:val="0013696F"/>
    <w:rsid w:val="002B17D4"/>
    <w:rsid w:val="00411FB7"/>
    <w:rsid w:val="005F65CD"/>
    <w:rsid w:val="006A643D"/>
    <w:rsid w:val="00B01BA7"/>
    <w:rsid w:val="00C464D0"/>
    <w:rsid w:val="00C9539B"/>
    <w:rsid w:val="00CF786A"/>
    <w:rsid w:val="00D2108B"/>
    <w:rsid w:val="00D26871"/>
    <w:rsid w:val="00D77D08"/>
    <w:rsid w:val="00DB4099"/>
    <w:rsid w:val="03FD4132"/>
    <w:rsid w:val="0B8769EF"/>
    <w:rsid w:val="14524026"/>
    <w:rsid w:val="1F162B6C"/>
    <w:rsid w:val="41775C93"/>
    <w:rsid w:val="421A08FD"/>
    <w:rsid w:val="50EE41B2"/>
    <w:rsid w:val="55DD38CD"/>
    <w:rsid w:val="716034FB"/>
    <w:rsid w:val="78233B42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Emphasis"/>
    <w:basedOn w:val="6"/>
    <w:qFormat/>
    <w:uiPriority w:val="0"/>
    <w:rPr>
      <w:i/>
      <w:iCs/>
    </w:rPr>
  </w:style>
  <w:style w:type="character" w:customStyle="1" w:styleId="9">
    <w:name w:val="明显强调1"/>
    <w:basedOn w:val="6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b9fbf08c-9915-460a-ab15-20508fb0fcf6\&#24605;&#32500;&#23548;&#22270;-&#27969;&#31243;&#222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思维导图-流程图.docx</Template>
  <Pages>1</Pages>
  <Words>0</Words>
  <Characters>0</Characters>
  <Lines>1</Lines>
  <Paragraphs>1</Paragraphs>
  <TotalTime>139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2023-04-12T07:37:00Z</dcterms:created>
  <dc:creator>泼昂 胖</dc:creator>
  <cp:lastModifiedBy>泼昂 胖</cp:lastModifiedBy>
  <cp:lastPrinted>2023-10-18T02:15:56Z</cp:lastPrinted>
  <dcterms:modified xsi:type="dcterms:W3CDTF">2023-10-18T02:30:13Z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UUID">
    <vt:lpwstr>v1.0_mb_vXfssc6ogkgUARV7CTzNvg==</vt:lpwstr>
  </property>
  <property fmtid="{D5CDD505-2E9C-101B-9397-08002B2CF9AE}" pid="4" name="ICV">
    <vt:lpwstr>D574C91BE55A47ECA72DD1FA624231FE</vt:lpwstr>
  </property>
</Properties>
</file>